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4D033667" w14:textId="77777777" w:rsidTr="001B2ABD">
        <w:trPr>
          <w:trHeight w:val="4410"/>
        </w:trPr>
        <w:tc>
          <w:tcPr>
            <w:tcW w:w="3600" w:type="dxa"/>
            <w:vAlign w:val="bottom"/>
          </w:tcPr>
          <w:p w14:paraId="5E251B1D" w14:textId="499FA814" w:rsidR="001B2ABD" w:rsidRDefault="008B7828" w:rsidP="001B2ABD">
            <w:pPr>
              <w:tabs>
                <w:tab w:val="left" w:pos="990"/>
              </w:tabs>
              <w:jc w:val="center"/>
            </w:pPr>
            <w:r>
              <w:rPr>
                <w:noProof/>
              </w:rPr>
              <w:drawing>
                <wp:inline distT="0" distB="0" distL="0" distR="0" wp14:anchorId="0CFFDBDD" wp14:editId="4EA26388">
                  <wp:extent cx="1571625" cy="1866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1625" cy="1866900"/>
                          </a:xfrm>
                          <a:prstGeom prst="rect">
                            <a:avLst/>
                          </a:prstGeom>
                        </pic:spPr>
                      </pic:pic>
                    </a:graphicData>
                  </a:graphic>
                </wp:inline>
              </w:drawing>
            </w:r>
          </w:p>
        </w:tc>
        <w:tc>
          <w:tcPr>
            <w:tcW w:w="720" w:type="dxa"/>
          </w:tcPr>
          <w:p w14:paraId="508E1A79" w14:textId="77777777" w:rsidR="001B2ABD" w:rsidRDefault="001B2ABD" w:rsidP="000C45FF">
            <w:pPr>
              <w:tabs>
                <w:tab w:val="left" w:pos="990"/>
              </w:tabs>
            </w:pPr>
          </w:p>
        </w:tc>
        <w:tc>
          <w:tcPr>
            <w:tcW w:w="6470" w:type="dxa"/>
            <w:vAlign w:val="bottom"/>
          </w:tcPr>
          <w:p w14:paraId="769A8638" w14:textId="2B74BCFB" w:rsidR="001B2ABD" w:rsidRPr="00F32407" w:rsidRDefault="00696B84" w:rsidP="001B2ABD">
            <w:pPr>
              <w:pStyle w:val="Title"/>
              <w:rPr>
                <w:sz w:val="56"/>
                <w:szCs w:val="56"/>
              </w:rPr>
            </w:pPr>
            <w:r>
              <w:rPr>
                <w:sz w:val="56"/>
                <w:szCs w:val="56"/>
              </w:rPr>
              <w:t>SAMART</w:t>
            </w:r>
            <w:r w:rsidR="00F32407" w:rsidRPr="00F32407">
              <w:rPr>
                <w:sz w:val="56"/>
                <w:szCs w:val="56"/>
              </w:rPr>
              <w:t xml:space="preserve"> </w:t>
            </w:r>
            <w:r>
              <w:rPr>
                <w:sz w:val="56"/>
                <w:szCs w:val="56"/>
              </w:rPr>
              <w:t>SAPPAKITJANON</w:t>
            </w:r>
          </w:p>
          <w:p w14:paraId="211C12A0" w14:textId="78E4B03D" w:rsidR="001B2ABD" w:rsidRDefault="00696B84" w:rsidP="0099439A">
            <w:pPr>
              <w:pStyle w:val="Subtitle"/>
            </w:pPr>
            <w:r>
              <w:rPr>
                <w:spacing w:val="0"/>
                <w:w w:val="100"/>
              </w:rPr>
              <w:t>IT SUPPORT</w:t>
            </w:r>
          </w:p>
        </w:tc>
      </w:tr>
      <w:tr w:rsidR="001B2ABD" w:rsidRPr="00B6767F" w14:paraId="0545248A" w14:textId="77777777" w:rsidTr="001B2ABD">
        <w:tc>
          <w:tcPr>
            <w:tcW w:w="3600" w:type="dxa"/>
          </w:tcPr>
          <w:sdt>
            <w:sdtPr>
              <w:rPr>
                <w:rFonts w:ascii="Angsana New" w:hAnsi="Angsana New" w:cs="Angsana New"/>
                <w:sz w:val="28"/>
                <w:szCs w:val="28"/>
              </w:rPr>
              <w:id w:val="-1711873194"/>
              <w:placeholder>
                <w:docPart w:val="929AAB7D6FF54C82974ADC75BFBB958D"/>
              </w:placeholder>
              <w:temporary/>
              <w:showingPlcHdr/>
              <w15:appearance w15:val="hidden"/>
            </w:sdtPr>
            <w:sdtEndPr/>
            <w:sdtContent>
              <w:p w14:paraId="0F4AE2B1" w14:textId="77777777" w:rsidR="001B2ABD" w:rsidRPr="00764489" w:rsidRDefault="00036450" w:rsidP="00036450">
                <w:pPr>
                  <w:pStyle w:val="Heading3"/>
                  <w:rPr>
                    <w:rFonts w:ascii="Angsana New" w:hAnsi="Angsana New" w:cs="Angsana New"/>
                    <w:sz w:val="28"/>
                    <w:szCs w:val="28"/>
                  </w:rPr>
                </w:pPr>
                <w:r w:rsidRPr="00764489">
                  <w:rPr>
                    <w:rFonts w:ascii="Angsana New" w:hAnsi="Angsana New" w:cs="Angsana New"/>
                    <w:sz w:val="28"/>
                    <w:szCs w:val="28"/>
                  </w:rPr>
                  <w:t>Profile</w:t>
                </w:r>
              </w:p>
            </w:sdtContent>
          </w:sdt>
          <w:p w14:paraId="46E7488A" w14:textId="2BBB7625" w:rsidR="00036450" w:rsidRPr="00764489" w:rsidRDefault="00B6767F" w:rsidP="002F0338">
            <w:pPr>
              <w:rPr>
                <w:rFonts w:ascii="Angsana New" w:hAnsi="Angsana New" w:cs="Angsana New"/>
                <w:sz w:val="28"/>
                <w:szCs w:val="28"/>
              </w:rPr>
            </w:pPr>
            <w:proofErr w:type="gramStart"/>
            <w:r w:rsidRPr="00764489">
              <w:rPr>
                <w:rFonts w:ascii="Angsana New" w:hAnsi="Angsana New" w:cs="Angsana New"/>
                <w:sz w:val="28"/>
                <w:szCs w:val="28"/>
              </w:rPr>
              <w:t>NICKNAME :</w:t>
            </w:r>
            <w:proofErr w:type="gramEnd"/>
            <w:r w:rsidRPr="00764489">
              <w:rPr>
                <w:rFonts w:ascii="Angsana New" w:hAnsi="Angsana New" w:cs="Angsana New"/>
                <w:sz w:val="28"/>
                <w:szCs w:val="28"/>
              </w:rPr>
              <w:t xml:space="preserve">  </w:t>
            </w:r>
            <w:r w:rsidR="00764489" w:rsidRPr="00764489">
              <w:rPr>
                <w:rFonts w:ascii="Angsana New" w:hAnsi="Angsana New" w:cs="Angsana New"/>
                <w:sz w:val="28"/>
                <w:szCs w:val="28"/>
                <w:lang w:bidi="th-TH"/>
              </w:rPr>
              <w:t>Es</w:t>
            </w:r>
            <w:r w:rsidRPr="00764489">
              <w:rPr>
                <w:rFonts w:ascii="Angsana New" w:hAnsi="Angsana New" w:cs="Angsana New"/>
                <w:sz w:val="28"/>
                <w:szCs w:val="28"/>
                <w:rtl/>
                <w:cs/>
              </w:rPr>
              <w:t xml:space="preserve"> </w:t>
            </w:r>
            <w:r w:rsidRPr="00764489">
              <w:rPr>
                <w:rFonts w:ascii="Angsana New" w:hAnsi="Angsana New" w:cs="Angsana New"/>
                <w:sz w:val="28"/>
                <w:szCs w:val="28"/>
              </w:rPr>
              <w:t xml:space="preserve"> </w:t>
            </w:r>
            <w:r w:rsidRPr="00764489">
              <w:rPr>
                <w:rFonts w:ascii="Angsana New" w:hAnsi="Angsana New" w:cs="Angsana New"/>
                <w:sz w:val="28"/>
                <w:szCs w:val="28"/>
                <w:rtl/>
                <w:cs/>
              </w:rPr>
              <w:t xml:space="preserve">   </w:t>
            </w:r>
            <w:r w:rsidRPr="00764489">
              <w:rPr>
                <w:rFonts w:ascii="Angsana New" w:hAnsi="Angsana New" w:cs="Angsana New"/>
                <w:sz w:val="28"/>
                <w:szCs w:val="28"/>
              </w:rPr>
              <w:t>AGE : 23</w:t>
            </w:r>
            <w:r w:rsidRPr="00764489">
              <w:rPr>
                <w:rFonts w:ascii="Angsana New" w:hAnsi="Angsana New" w:cs="Angsana New"/>
                <w:sz w:val="28"/>
                <w:szCs w:val="28"/>
                <w:rtl/>
                <w:cs/>
              </w:rPr>
              <w:t xml:space="preserve">    </w:t>
            </w:r>
            <w:r w:rsidRPr="00764489">
              <w:rPr>
                <w:rFonts w:ascii="Angsana New" w:hAnsi="Angsana New" w:cs="Angsana New"/>
                <w:sz w:val="28"/>
                <w:szCs w:val="28"/>
              </w:rPr>
              <w:t xml:space="preserve">          </w:t>
            </w:r>
            <w:r w:rsidR="009662CD" w:rsidRPr="00764489">
              <w:rPr>
                <w:rFonts w:ascii="Angsana New" w:hAnsi="Angsana New" w:cs="Angsana New"/>
                <w:sz w:val="28"/>
                <w:szCs w:val="28"/>
              </w:rPr>
              <w:t>Gender</w:t>
            </w:r>
            <w:r w:rsidRPr="00764489">
              <w:rPr>
                <w:rFonts w:ascii="Angsana New" w:hAnsi="Angsana New" w:cs="Angsana New"/>
                <w:sz w:val="28"/>
                <w:szCs w:val="28"/>
                <w:rtl/>
                <w:cs/>
              </w:rPr>
              <w:t xml:space="preserve"> </w:t>
            </w:r>
            <w:r w:rsidRPr="00764489">
              <w:rPr>
                <w:rFonts w:ascii="Angsana New" w:hAnsi="Angsana New" w:cs="Angsana New"/>
                <w:sz w:val="28"/>
                <w:szCs w:val="28"/>
              </w:rPr>
              <w:t>: Male</w:t>
            </w:r>
            <w:r w:rsidRPr="00764489">
              <w:rPr>
                <w:rFonts w:ascii="Angsana New" w:hAnsi="Angsana New" w:cs="Angsana New"/>
                <w:sz w:val="28"/>
                <w:szCs w:val="28"/>
                <w:rtl/>
                <w:cs/>
              </w:rPr>
              <w:t xml:space="preserve"> </w:t>
            </w:r>
            <w:r w:rsidRPr="00764489">
              <w:rPr>
                <w:rFonts w:ascii="Angsana New" w:hAnsi="Angsana New" w:cs="Angsana New"/>
                <w:sz w:val="28"/>
                <w:szCs w:val="28"/>
              </w:rPr>
              <w:t>BIRTHDAY :</w:t>
            </w:r>
            <w:r w:rsidR="00764489" w:rsidRPr="00764489">
              <w:rPr>
                <w:rFonts w:ascii="Angsana New" w:hAnsi="Angsana New" w:cs="Angsana New"/>
                <w:sz w:val="28"/>
                <w:szCs w:val="28"/>
                <w:cs/>
                <w:lang w:bidi="th-TH"/>
              </w:rPr>
              <w:t>01</w:t>
            </w:r>
            <w:r w:rsidR="00CE0359" w:rsidRPr="00764489">
              <w:rPr>
                <w:rFonts w:ascii="Angsana New" w:hAnsi="Angsana New" w:cs="Angsana New"/>
                <w:sz w:val="28"/>
                <w:szCs w:val="28"/>
                <w:rtl/>
                <w:cs/>
              </w:rPr>
              <w:t>/</w:t>
            </w:r>
            <w:r w:rsidR="00CE0359" w:rsidRPr="00764489">
              <w:rPr>
                <w:rFonts w:ascii="Angsana New" w:hAnsi="Angsana New" w:cs="Angsana New"/>
                <w:sz w:val="28"/>
                <w:szCs w:val="28"/>
              </w:rPr>
              <w:t>0</w:t>
            </w:r>
            <w:r w:rsidR="00764489" w:rsidRPr="00764489">
              <w:rPr>
                <w:rFonts w:ascii="Angsana New" w:hAnsi="Angsana New" w:cs="Angsana New"/>
                <w:sz w:val="28"/>
                <w:szCs w:val="28"/>
                <w:cs/>
                <w:lang w:bidi="th-TH"/>
              </w:rPr>
              <w:t>6</w:t>
            </w:r>
            <w:r w:rsidR="00CE0359" w:rsidRPr="00764489">
              <w:rPr>
                <w:rFonts w:ascii="Angsana New" w:hAnsi="Angsana New" w:cs="Angsana New"/>
                <w:sz w:val="28"/>
                <w:szCs w:val="28"/>
                <w:rtl/>
                <w:cs/>
              </w:rPr>
              <w:t>/</w:t>
            </w:r>
            <w:r w:rsidR="00CE0359" w:rsidRPr="00764489">
              <w:rPr>
                <w:rFonts w:ascii="Angsana New" w:hAnsi="Angsana New" w:cs="Angsana New"/>
                <w:sz w:val="28"/>
                <w:szCs w:val="28"/>
              </w:rPr>
              <w:t>199</w:t>
            </w:r>
            <w:r w:rsidR="00764489" w:rsidRPr="00764489">
              <w:rPr>
                <w:rFonts w:ascii="Angsana New" w:hAnsi="Angsana New" w:cs="Angsana New"/>
                <w:sz w:val="28"/>
                <w:szCs w:val="28"/>
                <w:cs/>
                <w:lang w:bidi="th-TH"/>
              </w:rPr>
              <w:t>8</w:t>
            </w:r>
            <w:r w:rsidRPr="00764489">
              <w:rPr>
                <w:rFonts w:ascii="Angsana New" w:hAnsi="Angsana New" w:cs="Angsana New"/>
                <w:sz w:val="28"/>
                <w:szCs w:val="28"/>
                <w:rtl/>
                <w:cs/>
              </w:rPr>
              <w:t xml:space="preserve">   </w:t>
            </w:r>
            <w:r w:rsidRPr="00764489">
              <w:rPr>
                <w:rFonts w:ascii="Angsana New" w:hAnsi="Angsana New" w:cs="Angsana New"/>
                <w:sz w:val="28"/>
                <w:szCs w:val="28"/>
              </w:rPr>
              <w:t xml:space="preserve">                 WEIGHT</w:t>
            </w:r>
            <w:r w:rsidRPr="00764489">
              <w:rPr>
                <w:rFonts w:ascii="Angsana New" w:hAnsi="Angsana New" w:cs="Angsana New"/>
                <w:sz w:val="28"/>
                <w:szCs w:val="28"/>
                <w:rtl/>
                <w:cs/>
              </w:rPr>
              <w:t xml:space="preserve"> </w:t>
            </w:r>
            <w:r w:rsidRPr="00764489">
              <w:rPr>
                <w:rFonts w:ascii="Angsana New" w:hAnsi="Angsana New" w:cs="Angsana New"/>
                <w:sz w:val="28"/>
                <w:szCs w:val="28"/>
              </w:rPr>
              <w:t xml:space="preserve">: </w:t>
            </w:r>
            <w:r w:rsidR="00764489" w:rsidRPr="00764489">
              <w:rPr>
                <w:rFonts w:ascii="Angsana New" w:hAnsi="Angsana New" w:cs="Angsana New"/>
                <w:sz w:val="28"/>
                <w:szCs w:val="28"/>
                <w:cs/>
                <w:lang w:bidi="th-TH"/>
              </w:rPr>
              <w:t>93</w:t>
            </w:r>
            <w:r w:rsidRPr="00764489">
              <w:rPr>
                <w:rFonts w:ascii="Angsana New" w:hAnsi="Angsana New" w:cs="Angsana New"/>
                <w:sz w:val="28"/>
                <w:szCs w:val="28"/>
                <w:rtl/>
                <w:cs/>
              </w:rPr>
              <w:t xml:space="preserve">   </w:t>
            </w:r>
            <w:r w:rsidRPr="00764489">
              <w:rPr>
                <w:rFonts w:ascii="Angsana New" w:hAnsi="Angsana New" w:cs="Angsana New"/>
                <w:sz w:val="28"/>
                <w:szCs w:val="28"/>
              </w:rPr>
              <w:t>HEIGHT</w:t>
            </w:r>
            <w:r w:rsidRPr="00764489">
              <w:rPr>
                <w:rFonts w:ascii="Angsana New" w:hAnsi="Angsana New" w:cs="Angsana New"/>
                <w:sz w:val="28"/>
                <w:szCs w:val="28"/>
                <w:rtl/>
                <w:cs/>
              </w:rPr>
              <w:t xml:space="preserve"> </w:t>
            </w:r>
            <w:r w:rsidRPr="00764489">
              <w:rPr>
                <w:rFonts w:ascii="Angsana New" w:hAnsi="Angsana New" w:cs="Angsana New"/>
                <w:sz w:val="28"/>
                <w:szCs w:val="28"/>
              </w:rPr>
              <w:t>:</w:t>
            </w:r>
            <w:r w:rsidR="00CE0359" w:rsidRPr="00764489">
              <w:rPr>
                <w:rFonts w:ascii="Angsana New" w:hAnsi="Angsana New" w:cs="Angsana New"/>
                <w:sz w:val="28"/>
                <w:szCs w:val="28"/>
                <w:rtl/>
                <w:cs/>
              </w:rPr>
              <w:t xml:space="preserve"> </w:t>
            </w:r>
            <w:r w:rsidR="00CE0359" w:rsidRPr="00764489">
              <w:rPr>
                <w:rFonts w:ascii="Angsana New" w:hAnsi="Angsana New" w:cs="Angsana New"/>
                <w:sz w:val="28"/>
                <w:szCs w:val="28"/>
              </w:rPr>
              <w:t>1</w:t>
            </w:r>
            <w:r w:rsidR="00764489" w:rsidRPr="00764489">
              <w:rPr>
                <w:rFonts w:ascii="Angsana New" w:hAnsi="Angsana New" w:cs="Angsana New"/>
                <w:sz w:val="28"/>
                <w:szCs w:val="28"/>
                <w:cs/>
                <w:lang w:bidi="th-TH"/>
              </w:rPr>
              <w:t>68</w:t>
            </w:r>
            <w:r w:rsidRPr="00764489">
              <w:rPr>
                <w:rFonts w:ascii="Angsana New" w:hAnsi="Angsana New" w:cs="Angsana New"/>
                <w:sz w:val="28"/>
                <w:szCs w:val="28"/>
              </w:rPr>
              <w:t xml:space="preserve">    NATIONALITY</w:t>
            </w:r>
            <w:r w:rsidRPr="00764489">
              <w:rPr>
                <w:rFonts w:ascii="Angsana New" w:hAnsi="Angsana New" w:cs="Angsana New"/>
                <w:sz w:val="28"/>
                <w:szCs w:val="28"/>
                <w:rtl/>
                <w:cs/>
              </w:rPr>
              <w:t xml:space="preserve"> </w:t>
            </w:r>
            <w:r w:rsidRPr="00764489">
              <w:rPr>
                <w:rFonts w:ascii="Angsana New" w:hAnsi="Angsana New" w:cs="Angsana New"/>
                <w:sz w:val="28"/>
                <w:szCs w:val="28"/>
              </w:rPr>
              <w:t>: Thai</w:t>
            </w:r>
          </w:p>
          <w:p w14:paraId="31D69E5D" w14:textId="77777777" w:rsidR="00036450" w:rsidRPr="00764489" w:rsidRDefault="00036450" w:rsidP="00036450">
            <w:pPr>
              <w:rPr>
                <w:rFonts w:ascii="Angsana New" w:hAnsi="Angsana New" w:cs="Angsana New"/>
                <w:sz w:val="28"/>
                <w:szCs w:val="28"/>
              </w:rPr>
            </w:pPr>
          </w:p>
          <w:sdt>
            <w:sdtPr>
              <w:rPr>
                <w:rFonts w:ascii="Angsana New" w:hAnsi="Angsana New" w:cs="Angsana New"/>
                <w:sz w:val="28"/>
                <w:szCs w:val="28"/>
              </w:rPr>
              <w:id w:val="-1954003311"/>
              <w:placeholder>
                <w:docPart w:val="65786D62AD4C44BAB6B999488C2424AC"/>
              </w:placeholder>
              <w:temporary/>
              <w:showingPlcHdr/>
              <w15:appearance w15:val="hidden"/>
            </w:sdtPr>
            <w:sdtEndPr/>
            <w:sdtContent>
              <w:p w14:paraId="11863386" w14:textId="77777777" w:rsidR="00036450" w:rsidRPr="00764489" w:rsidRDefault="00CB0055" w:rsidP="00CB0055">
                <w:pPr>
                  <w:pStyle w:val="Heading3"/>
                  <w:rPr>
                    <w:rFonts w:ascii="Angsana New" w:hAnsi="Angsana New" w:cs="Angsana New"/>
                    <w:sz w:val="28"/>
                    <w:szCs w:val="28"/>
                  </w:rPr>
                </w:pPr>
                <w:r w:rsidRPr="00764489">
                  <w:rPr>
                    <w:rFonts w:ascii="Angsana New" w:hAnsi="Angsana New" w:cs="Angsana New"/>
                    <w:sz w:val="28"/>
                    <w:szCs w:val="28"/>
                  </w:rPr>
                  <w:t>Contact</w:t>
                </w:r>
              </w:p>
            </w:sdtContent>
          </w:sdt>
          <w:p w14:paraId="64735812" w14:textId="77777777" w:rsidR="002F0338" w:rsidRPr="00764489" w:rsidRDefault="002F0338" w:rsidP="004D3011">
            <w:pPr>
              <w:rPr>
                <w:rFonts w:ascii="Angsana New" w:hAnsi="Angsana New" w:cs="Angsana New"/>
                <w:sz w:val="28"/>
                <w:szCs w:val="28"/>
                <w:lang w:bidi="th-TH"/>
              </w:rPr>
            </w:pPr>
            <w:r w:rsidRPr="00764489">
              <w:rPr>
                <w:rFonts w:ascii="Angsana New" w:hAnsi="Angsana New" w:cs="Angsana New"/>
                <w:sz w:val="28"/>
                <w:szCs w:val="28"/>
              </w:rPr>
              <w:t>ADDRESS</w:t>
            </w:r>
            <w:r w:rsidRPr="00764489">
              <w:rPr>
                <w:rFonts w:ascii="Angsana New" w:hAnsi="Angsana New" w:cs="Angsana New"/>
                <w:sz w:val="28"/>
                <w:szCs w:val="28"/>
                <w:lang w:bidi="th-TH"/>
              </w:rPr>
              <w:t>:</w:t>
            </w:r>
          </w:p>
          <w:p w14:paraId="380693D0" w14:textId="16C6623D" w:rsidR="002F0338" w:rsidRPr="00764489" w:rsidRDefault="00764489" w:rsidP="004D3011">
            <w:pPr>
              <w:rPr>
                <w:rFonts w:ascii="Angsana New" w:hAnsi="Angsana New" w:cs="Angsana New"/>
                <w:sz w:val="28"/>
                <w:szCs w:val="28"/>
                <w:lang w:bidi="th-TH"/>
              </w:rPr>
            </w:pPr>
            <w:r w:rsidRPr="00764489">
              <w:rPr>
                <w:rFonts w:ascii="Angsana New" w:hAnsi="Angsana New" w:cs="Angsana New"/>
                <w:sz w:val="28"/>
                <w:szCs w:val="28"/>
                <w:cs/>
                <w:lang w:bidi="th-TH"/>
              </w:rPr>
              <w:t>6</w:t>
            </w:r>
            <w:r>
              <w:rPr>
                <w:rFonts w:ascii="Angsana New" w:hAnsi="Angsana New" w:cs="Angsana New" w:hint="cs"/>
                <w:sz w:val="28"/>
                <w:szCs w:val="28"/>
                <w:cs/>
                <w:lang w:bidi="th-TH"/>
              </w:rPr>
              <w:t xml:space="preserve">43-645 </w:t>
            </w:r>
            <w:proofErr w:type="spellStart"/>
            <w:r>
              <w:rPr>
                <w:rFonts w:ascii="Angsana New" w:hAnsi="Angsana New" w:cs="Angsana New"/>
                <w:sz w:val="28"/>
                <w:szCs w:val="28"/>
                <w:lang w:bidi="th-TH"/>
              </w:rPr>
              <w:t>Soi</w:t>
            </w:r>
            <w:proofErr w:type="spellEnd"/>
            <w:r>
              <w:rPr>
                <w:rFonts w:ascii="Angsana New" w:hAnsi="Angsana New" w:cs="Angsana New"/>
                <w:sz w:val="28"/>
                <w:szCs w:val="28"/>
                <w:lang w:bidi="th-TH"/>
              </w:rPr>
              <w:t xml:space="preserve"> </w:t>
            </w:r>
            <w:proofErr w:type="spellStart"/>
            <w:r>
              <w:rPr>
                <w:rFonts w:ascii="Angsana New" w:hAnsi="Angsana New" w:cs="Angsana New"/>
                <w:sz w:val="28"/>
                <w:szCs w:val="28"/>
                <w:lang w:bidi="th-TH"/>
              </w:rPr>
              <w:t>Taksin</w:t>
            </w:r>
            <w:proofErr w:type="spellEnd"/>
            <w:r>
              <w:rPr>
                <w:rFonts w:ascii="Angsana New" w:hAnsi="Angsana New" w:cs="Angsana New"/>
                <w:sz w:val="28"/>
                <w:szCs w:val="28"/>
                <w:lang w:bidi="th-TH"/>
              </w:rPr>
              <w:t xml:space="preserve"> 23 </w:t>
            </w:r>
            <w:proofErr w:type="spellStart"/>
            <w:r>
              <w:rPr>
                <w:rFonts w:ascii="Angsana New" w:hAnsi="Angsana New" w:cs="Angsana New"/>
                <w:sz w:val="28"/>
                <w:szCs w:val="28"/>
                <w:lang w:bidi="th-TH"/>
              </w:rPr>
              <w:t>Samre</w:t>
            </w:r>
            <w:proofErr w:type="spellEnd"/>
            <w:r>
              <w:rPr>
                <w:rFonts w:ascii="Angsana New" w:hAnsi="Angsana New" w:cs="Angsana New" w:hint="cs"/>
                <w:sz w:val="28"/>
                <w:szCs w:val="28"/>
                <w:cs/>
                <w:lang w:bidi="th-TH"/>
              </w:rPr>
              <w:t xml:space="preserve"> </w:t>
            </w:r>
            <w:r>
              <w:rPr>
                <w:rFonts w:ascii="Angsana New" w:hAnsi="Angsana New" w:cs="Angsana New"/>
                <w:sz w:val="28"/>
                <w:szCs w:val="28"/>
                <w:lang w:bidi="th-TH"/>
              </w:rPr>
              <w:t>Bangkok 10600</w:t>
            </w:r>
          </w:p>
          <w:p w14:paraId="6F617444" w14:textId="77777777" w:rsidR="0099439A" w:rsidRPr="00764489" w:rsidRDefault="0099439A" w:rsidP="004D3011">
            <w:pPr>
              <w:rPr>
                <w:rFonts w:ascii="Angsana New" w:hAnsi="Angsana New" w:cs="Angsana New"/>
                <w:sz w:val="28"/>
                <w:szCs w:val="28"/>
                <w:lang w:bidi="th-TH"/>
              </w:rPr>
            </w:pPr>
          </w:p>
          <w:sdt>
            <w:sdtPr>
              <w:rPr>
                <w:rFonts w:ascii="Angsana New" w:hAnsi="Angsana New" w:cs="Angsana New"/>
                <w:sz w:val="28"/>
                <w:szCs w:val="28"/>
              </w:rPr>
              <w:id w:val="1111563247"/>
              <w:placeholder>
                <w:docPart w:val="0AA6E246362844AABA47547E8E804C3B"/>
              </w:placeholder>
              <w:temporary/>
              <w:showingPlcHdr/>
              <w15:appearance w15:val="hidden"/>
            </w:sdtPr>
            <w:sdtEndPr/>
            <w:sdtContent>
              <w:p w14:paraId="08B64F84" w14:textId="77777777" w:rsidR="004D3011" w:rsidRPr="00764489" w:rsidRDefault="004D3011" w:rsidP="004D3011">
                <w:pPr>
                  <w:rPr>
                    <w:rFonts w:ascii="Angsana New" w:hAnsi="Angsana New" w:cs="Angsana New"/>
                    <w:sz w:val="28"/>
                    <w:szCs w:val="28"/>
                  </w:rPr>
                </w:pPr>
                <w:r w:rsidRPr="00764489">
                  <w:rPr>
                    <w:rFonts w:ascii="Angsana New" w:hAnsi="Angsana New" w:cs="Angsana New"/>
                    <w:sz w:val="28"/>
                    <w:szCs w:val="28"/>
                  </w:rPr>
                  <w:t>PHONE:</w:t>
                </w:r>
              </w:p>
            </w:sdtContent>
          </w:sdt>
          <w:p w14:paraId="55152357" w14:textId="55000886" w:rsidR="004D3011" w:rsidRPr="00764489" w:rsidRDefault="00764489" w:rsidP="004D3011">
            <w:pPr>
              <w:rPr>
                <w:rFonts w:ascii="Angsana New" w:hAnsi="Angsana New" w:cs="Angsana New"/>
                <w:sz w:val="28"/>
                <w:szCs w:val="28"/>
              </w:rPr>
            </w:pPr>
            <w:r>
              <w:rPr>
                <w:rFonts w:ascii="Angsana New" w:hAnsi="Angsana New" w:cs="Angsana New"/>
                <w:sz w:val="28"/>
                <w:szCs w:val="28"/>
              </w:rPr>
              <w:t>080-056-4730</w:t>
            </w:r>
          </w:p>
          <w:p w14:paraId="26F996C6" w14:textId="77777777" w:rsidR="004D3011" w:rsidRPr="00764489" w:rsidRDefault="004D3011" w:rsidP="004D3011">
            <w:pPr>
              <w:rPr>
                <w:rFonts w:ascii="Angsana New" w:hAnsi="Angsana New" w:cs="Angsana New"/>
                <w:sz w:val="28"/>
                <w:szCs w:val="28"/>
              </w:rPr>
            </w:pPr>
          </w:p>
          <w:sdt>
            <w:sdtPr>
              <w:rPr>
                <w:rFonts w:ascii="Angsana New" w:hAnsi="Angsana New" w:cs="Angsana New"/>
                <w:sz w:val="28"/>
                <w:szCs w:val="28"/>
              </w:rPr>
              <w:id w:val="-240260293"/>
              <w:placeholder>
                <w:docPart w:val="9CEB2CD988B541B1B64680FDF78EB71F"/>
              </w:placeholder>
              <w:temporary/>
              <w:showingPlcHdr/>
              <w15:appearance w15:val="hidden"/>
            </w:sdtPr>
            <w:sdtEndPr/>
            <w:sdtContent>
              <w:p w14:paraId="5019FF6C" w14:textId="77777777" w:rsidR="004D3011" w:rsidRPr="00764489" w:rsidRDefault="004D3011" w:rsidP="004D3011">
                <w:pPr>
                  <w:rPr>
                    <w:rFonts w:ascii="Angsana New" w:hAnsi="Angsana New" w:cs="Angsana New"/>
                    <w:sz w:val="28"/>
                    <w:szCs w:val="28"/>
                  </w:rPr>
                </w:pPr>
                <w:r w:rsidRPr="00764489">
                  <w:rPr>
                    <w:rFonts w:ascii="Angsana New" w:hAnsi="Angsana New" w:cs="Angsana New"/>
                    <w:sz w:val="28"/>
                    <w:szCs w:val="28"/>
                  </w:rPr>
                  <w:t>EMAIL:</w:t>
                </w:r>
              </w:p>
            </w:sdtContent>
          </w:sdt>
          <w:p w14:paraId="1068B5BE" w14:textId="2F7AA95E" w:rsidR="00036450" w:rsidRPr="00764489" w:rsidRDefault="00764489" w:rsidP="004D3011">
            <w:pPr>
              <w:rPr>
                <w:rStyle w:val="Hyperlink"/>
                <w:rFonts w:ascii="Angsana New" w:hAnsi="Angsana New" w:cs="Angsana New"/>
                <w:sz w:val="28"/>
                <w:szCs w:val="28"/>
              </w:rPr>
            </w:pPr>
            <w:r>
              <w:rPr>
                <w:rFonts w:ascii="Angsana New" w:hAnsi="Angsana New" w:cs="Angsana New"/>
                <w:sz w:val="28"/>
                <w:szCs w:val="28"/>
              </w:rPr>
              <w:t>i.love.samart@hotmail.com</w:t>
            </w:r>
          </w:p>
          <w:p w14:paraId="1C10F5E5" w14:textId="77777777" w:rsidR="004D3011" w:rsidRPr="00764489" w:rsidRDefault="0099439A" w:rsidP="00CB0055">
            <w:pPr>
              <w:pStyle w:val="Heading3"/>
              <w:rPr>
                <w:rFonts w:ascii="Angsana New" w:hAnsi="Angsana New" w:cs="Angsana New"/>
                <w:sz w:val="28"/>
                <w:szCs w:val="28"/>
              </w:rPr>
            </w:pPr>
            <w:r w:rsidRPr="00764489">
              <w:rPr>
                <w:rFonts w:ascii="Angsana New" w:hAnsi="Angsana New" w:cs="Angsana New"/>
                <w:sz w:val="28"/>
                <w:szCs w:val="28"/>
              </w:rPr>
              <w:t>KNOWLEDGE</w:t>
            </w:r>
          </w:p>
          <w:p w14:paraId="4FC4DA21" w14:textId="6F91B246" w:rsidR="0099439A" w:rsidRPr="00764489" w:rsidRDefault="00764489" w:rsidP="004D3011">
            <w:pPr>
              <w:rPr>
                <w:rFonts w:ascii="Angsana New" w:hAnsi="Angsana New" w:cs="Angsana New"/>
                <w:sz w:val="28"/>
                <w:szCs w:val="28"/>
              </w:rPr>
            </w:pPr>
            <w:r>
              <w:rPr>
                <w:rFonts w:ascii="Angsana New" w:hAnsi="Angsana New" w:cs="Angsana New"/>
                <w:sz w:val="28"/>
                <w:szCs w:val="28"/>
              </w:rPr>
              <w:t>IT Support</w:t>
            </w:r>
          </w:p>
          <w:p w14:paraId="4DF0F5CF" w14:textId="77777777" w:rsidR="004D3011" w:rsidRPr="00764489" w:rsidRDefault="004D3011" w:rsidP="003A631D">
            <w:pPr>
              <w:rPr>
                <w:rFonts w:ascii="Angsana New" w:hAnsi="Angsana New" w:cs="Angsana New"/>
                <w:sz w:val="28"/>
                <w:szCs w:val="28"/>
              </w:rPr>
            </w:pPr>
          </w:p>
        </w:tc>
        <w:tc>
          <w:tcPr>
            <w:tcW w:w="720" w:type="dxa"/>
          </w:tcPr>
          <w:p w14:paraId="3012ED87" w14:textId="77777777" w:rsidR="001B2ABD" w:rsidRPr="00B6767F" w:rsidRDefault="001B2ABD" w:rsidP="000C45FF">
            <w:pPr>
              <w:tabs>
                <w:tab w:val="left" w:pos="990"/>
              </w:tabs>
              <w:rPr>
                <w:rFonts w:cs="TH SarabunPSK"/>
              </w:rPr>
            </w:pPr>
          </w:p>
        </w:tc>
        <w:tc>
          <w:tcPr>
            <w:tcW w:w="6470" w:type="dxa"/>
          </w:tcPr>
          <w:sdt>
            <w:sdtPr>
              <w:rPr>
                <w:rFonts w:asciiTheme="minorHAnsi" w:hAnsiTheme="minorHAnsi" w:cs="TH SarabunPSK"/>
              </w:rPr>
              <w:id w:val="1049110328"/>
              <w:placeholder>
                <w:docPart w:val="C27010F424AC485AA219C87A8A9F2F76"/>
              </w:placeholder>
              <w:temporary/>
              <w:showingPlcHdr/>
              <w15:appearance w15:val="hidden"/>
            </w:sdtPr>
            <w:sdtEndPr/>
            <w:sdtContent>
              <w:p w14:paraId="612F1A06" w14:textId="77777777" w:rsidR="001B2ABD" w:rsidRPr="00B6767F" w:rsidRDefault="00E25A26" w:rsidP="00036450">
                <w:pPr>
                  <w:pStyle w:val="Heading2"/>
                  <w:rPr>
                    <w:rFonts w:asciiTheme="minorHAnsi" w:hAnsiTheme="minorHAnsi" w:cs="TH SarabunPSK"/>
                  </w:rPr>
                </w:pPr>
                <w:r w:rsidRPr="00B6767F">
                  <w:rPr>
                    <w:rFonts w:asciiTheme="minorHAnsi" w:hAnsiTheme="minorHAnsi" w:cs="TH SarabunPSK"/>
                  </w:rPr>
                  <w:t>EDUCATION</w:t>
                </w:r>
              </w:p>
            </w:sdtContent>
          </w:sdt>
          <w:p w14:paraId="67064B0B" w14:textId="77777777" w:rsidR="00036450" w:rsidRPr="00B6767F" w:rsidRDefault="002F0338" w:rsidP="00B359E4">
            <w:pPr>
              <w:pStyle w:val="Heading4"/>
              <w:rPr>
                <w:rFonts w:cs="TH SarabunPSK"/>
              </w:rPr>
            </w:pPr>
            <w:proofErr w:type="spellStart"/>
            <w:r w:rsidRPr="00B6767F">
              <w:rPr>
                <w:rFonts w:cs="TH SarabunPSK"/>
              </w:rPr>
              <w:t>Rajamangala</w:t>
            </w:r>
            <w:proofErr w:type="spellEnd"/>
            <w:r w:rsidRPr="00B6767F">
              <w:rPr>
                <w:rFonts w:cs="TH SarabunPSK"/>
              </w:rPr>
              <w:t xml:space="preserve"> University of Technology </w:t>
            </w:r>
            <w:proofErr w:type="spellStart"/>
            <w:r w:rsidRPr="00B6767F">
              <w:rPr>
                <w:rFonts w:cs="TH SarabunPSK"/>
              </w:rPr>
              <w:t>Krungthep</w:t>
            </w:r>
            <w:proofErr w:type="spellEnd"/>
          </w:p>
          <w:p w14:paraId="7779D04A" w14:textId="77777777" w:rsidR="00036450" w:rsidRPr="00B6767F" w:rsidRDefault="002F0338" w:rsidP="00B359E4">
            <w:pPr>
              <w:pStyle w:val="Date"/>
              <w:rPr>
                <w:rFonts w:cs="TH SarabunPSK"/>
              </w:rPr>
            </w:pPr>
            <w:r w:rsidRPr="00B6767F">
              <w:rPr>
                <w:rFonts w:cs="TH SarabunPSK"/>
              </w:rPr>
              <w:t>2016</w:t>
            </w:r>
            <w:r w:rsidR="00036450" w:rsidRPr="00B6767F">
              <w:rPr>
                <w:rFonts w:cs="TH SarabunPSK"/>
              </w:rPr>
              <w:t xml:space="preserve"> - </w:t>
            </w:r>
            <w:r w:rsidRPr="00B6767F">
              <w:rPr>
                <w:rFonts w:cs="TH SarabunPSK"/>
              </w:rPr>
              <w:t>2020</w:t>
            </w:r>
            <w:bookmarkStart w:id="0" w:name="_GoBack"/>
            <w:bookmarkEnd w:id="0"/>
          </w:p>
          <w:p w14:paraId="1738AB49" w14:textId="77777777" w:rsidR="00036450" w:rsidRPr="00B6767F" w:rsidRDefault="002F0338" w:rsidP="002F0338">
            <w:pPr>
              <w:pStyle w:val="Heading4"/>
              <w:shd w:val="clear" w:color="auto" w:fill="FEFEFE"/>
              <w:rPr>
                <w:rFonts w:cs="TH SarabunPSK"/>
                <w:b w:val="0"/>
                <w:bCs/>
                <w:color w:val="0A0A0A"/>
                <w:lang w:bidi="th-TH"/>
              </w:rPr>
            </w:pPr>
            <w:r w:rsidRPr="00B6767F">
              <w:rPr>
                <w:rFonts w:cs="TH SarabunPSK"/>
                <w:b w:val="0"/>
                <w:bCs/>
                <w:color w:val="0A0A0A"/>
              </w:rPr>
              <w:t>Major</w:t>
            </w:r>
            <w:r w:rsidRPr="00B6767F">
              <w:rPr>
                <w:rFonts w:cs="TH SarabunPSK"/>
                <w:b w:val="0"/>
                <w:bCs/>
                <w:color w:val="0A0A0A"/>
                <w:cs/>
                <w:lang w:bidi="th-TH"/>
              </w:rPr>
              <w:t xml:space="preserve"> </w:t>
            </w:r>
            <w:r w:rsidRPr="00B6767F">
              <w:rPr>
                <w:rFonts w:cs="TH SarabunPSK"/>
                <w:b w:val="0"/>
                <w:bCs/>
                <w:color w:val="0A0A0A"/>
                <w:lang w:bidi="th-TH"/>
              </w:rPr>
              <w:t>Information Technology,</w:t>
            </w:r>
            <w:r w:rsidRPr="00B6767F">
              <w:rPr>
                <w:rFonts w:eastAsia="Tw Cen MT" w:cs="TH SarabunPSK"/>
                <w:b w:val="0"/>
                <w:color w:val="000000" w:themeColor="text1"/>
                <w:kern w:val="24"/>
                <w:sz w:val="36"/>
                <w:szCs w:val="36"/>
              </w:rPr>
              <w:t xml:space="preserve"> </w:t>
            </w:r>
            <w:r w:rsidRPr="00B6767F">
              <w:rPr>
                <w:rFonts w:cs="TH SarabunPSK"/>
                <w:b w:val="0"/>
                <w:bCs/>
                <w:color w:val="0A0A0A"/>
                <w:lang w:bidi="th-TH"/>
              </w:rPr>
              <w:t>Science and technology</w:t>
            </w:r>
          </w:p>
          <w:p w14:paraId="740FC17E" w14:textId="3ED0BF13" w:rsidR="002F0338" w:rsidRPr="00B6767F" w:rsidRDefault="002F0338" w:rsidP="002F0338">
            <w:pPr>
              <w:rPr>
                <w:rFonts w:cs="TH SarabunPSK"/>
                <w:lang w:bidi="th-TH"/>
              </w:rPr>
            </w:pPr>
            <w:r w:rsidRPr="00B6767F">
              <w:rPr>
                <w:rFonts w:cs="TH SarabunPSK"/>
                <w:lang w:bidi="th-TH"/>
              </w:rPr>
              <w:t xml:space="preserve">GPA </w:t>
            </w:r>
            <w:r w:rsidR="00764489">
              <w:rPr>
                <w:rFonts w:cs="TH SarabunPSK"/>
                <w:lang w:bidi="th-TH"/>
              </w:rPr>
              <w:t>3.00</w:t>
            </w:r>
          </w:p>
          <w:sdt>
            <w:sdtPr>
              <w:rPr>
                <w:rFonts w:asciiTheme="minorHAnsi" w:hAnsiTheme="minorHAnsi" w:cs="TH SarabunPSK"/>
              </w:rPr>
              <w:id w:val="1001553383"/>
              <w:placeholder>
                <w:docPart w:val="E447D058694A4E3CB9C5B557443C7A19"/>
              </w:placeholder>
              <w:temporary/>
              <w:showingPlcHdr/>
              <w15:appearance w15:val="hidden"/>
            </w:sdtPr>
            <w:sdtEndPr/>
            <w:sdtContent>
              <w:p w14:paraId="1B7F04E6" w14:textId="77777777" w:rsidR="00036450" w:rsidRPr="00B6767F" w:rsidRDefault="00036450" w:rsidP="00036450">
                <w:pPr>
                  <w:pStyle w:val="Heading2"/>
                  <w:rPr>
                    <w:rFonts w:asciiTheme="minorHAnsi" w:hAnsiTheme="minorHAnsi" w:cs="TH SarabunPSK"/>
                  </w:rPr>
                </w:pPr>
                <w:r w:rsidRPr="00B6767F">
                  <w:rPr>
                    <w:rFonts w:asciiTheme="minorHAnsi" w:hAnsiTheme="minorHAnsi" w:cs="TH SarabunPSK"/>
                  </w:rPr>
                  <w:t>WORK EXPERIENCE</w:t>
                </w:r>
              </w:p>
            </w:sdtContent>
          </w:sdt>
          <w:p w14:paraId="72EBA46C" w14:textId="62B21D58" w:rsidR="00036450" w:rsidRPr="00B6767F" w:rsidRDefault="00764489" w:rsidP="00B359E4">
            <w:pPr>
              <w:pStyle w:val="Heading4"/>
              <w:rPr>
                <w:rFonts w:cs="TH SarabunPSK"/>
                <w:bCs/>
              </w:rPr>
            </w:pPr>
            <w:r>
              <w:rPr>
                <w:rFonts w:cs="TH SarabunPSK"/>
              </w:rPr>
              <w:t>IT Support</w:t>
            </w:r>
            <w:r w:rsidR="00B6767F">
              <w:rPr>
                <w:rFonts w:cs="TH SarabunPSK" w:hint="cs"/>
                <w:cs/>
                <w:lang w:bidi="th-TH"/>
              </w:rPr>
              <w:t xml:space="preserve"> </w:t>
            </w:r>
            <w:r w:rsidR="00696B84">
              <w:rPr>
                <w:rFonts w:cs="TH SarabunPSK"/>
                <w:lang w:bidi="th-TH"/>
              </w:rPr>
              <w:t>Part Time</w:t>
            </w:r>
            <w:r w:rsidR="00864A8B" w:rsidRPr="00B6767F">
              <w:rPr>
                <w:rFonts w:cs="TH SarabunPSK"/>
                <w:lang w:bidi="th-TH"/>
              </w:rPr>
              <w:t>,</w:t>
            </w:r>
            <w:r w:rsidR="00036450" w:rsidRPr="00B6767F">
              <w:rPr>
                <w:rFonts w:cs="TH SarabunPSK"/>
              </w:rPr>
              <w:t xml:space="preserve"> </w:t>
            </w:r>
            <w:r>
              <w:rPr>
                <w:rFonts w:cs="TH SarabunPSK"/>
              </w:rPr>
              <w:t>TKIG Solution</w:t>
            </w:r>
          </w:p>
          <w:p w14:paraId="550FBE44" w14:textId="24149694" w:rsidR="00036450" w:rsidRPr="00B6767F" w:rsidRDefault="00E328B2" w:rsidP="00B6767F">
            <w:pPr>
              <w:pStyle w:val="Style1"/>
              <w:rPr>
                <w:rFonts w:cs="TH SarabunPSK"/>
              </w:rPr>
            </w:pPr>
            <w:r w:rsidRPr="00B6767F">
              <w:rPr>
                <w:rFonts w:cs="TH SarabunPSK"/>
              </w:rPr>
              <w:t>06/2019</w:t>
            </w:r>
            <w:r w:rsidR="00036450" w:rsidRPr="00B6767F">
              <w:rPr>
                <w:rFonts w:cs="TH SarabunPSK"/>
              </w:rPr>
              <w:t>–</w:t>
            </w:r>
            <w:r w:rsidR="00696B84">
              <w:rPr>
                <w:rFonts w:cs="TH SarabunPSK"/>
              </w:rPr>
              <w:t>6</w:t>
            </w:r>
            <w:r w:rsidRPr="00B6767F">
              <w:rPr>
                <w:rFonts w:cs="TH SarabunPSK"/>
              </w:rPr>
              <w:t>/20</w:t>
            </w:r>
            <w:r w:rsidR="00696B84">
              <w:rPr>
                <w:rFonts w:cs="TH SarabunPSK"/>
              </w:rPr>
              <w:t>20</w:t>
            </w:r>
          </w:p>
          <w:p w14:paraId="58031A6E" w14:textId="4776A3C3" w:rsidR="00036450" w:rsidRPr="00B6767F" w:rsidRDefault="008B7828" w:rsidP="00E328B2">
            <w:pPr>
              <w:pStyle w:val="ListParagraph"/>
              <w:numPr>
                <w:ilvl w:val="0"/>
                <w:numId w:val="1"/>
              </w:numPr>
              <w:rPr>
                <w:rFonts w:cs="TH SarabunPSK"/>
              </w:rPr>
            </w:pPr>
            <w:r>
              <w:rPr>
                <w:rFonts w:cs="TH SarabunPSK"/>
              </w:rPr>
              <w:t xml:space="preserve">Resolve IT Incidents at </w:t>
            </w:r>
            <w:proofErr w:type="spellStart"/>
            <w:r>
              <w:rPr>
                <w:rFonts w:cs="TH SarabunPSK"/>
              </w:rPr>
              <w:t>Bumrungrad</w:t>
            </w:r>
            <w:proofErr w:type="spellEnd"/>
            <w:r>
              <w:rPr>
                <w:rFonts w:cs="TH SarabunPSK"/>
              </w:rPr>
              <w:t xml:space="preserve"> Hospital</w:t>
            </w:r>
          </w:p>
          <w:p w14:paraId="147AAA36" w14:textId="77777777" w:rsidR="00CE0359" w:rsidRPr="00B6767F" w:rsidRDefault="009662CD" w:rsidP="00CE0359">
            <w:pPr>
              <w:pStyle w:val="Heading2"/>
              <w:rPr>
                <w:rFonts w:asciiTheme="minorHAnsi" w:hAnsiTheme="minorHAnsi" w:cs="TH SarabunPSK"/>
                <w:cs/>
                <w:lang w:bidi="th-TH"/>
              </w:rPr>
            </w:pPr>
            <w:r>
              <w:rPr>
                <w:rFonts w:asciiTheme="minorHAnsi" w:hAnsiTheme="minorHAnsi" w:cs="TH SarabunPSK"/>
              </w:rPr>
              <w:t>Projec</w:t>
            </w:r>
            <w:r>
              <w:rPr>
                <w:rFonts w:asciiTheme="minorHAnsi" w:hAnsiTheme="minorHAnsi" w:cs="TH SarabunPSK"/>
                <w:lang w:bidi="th-TH"/>
              </w:rPr>
              <w:t>T</w:t>
            </w:r>
          </w:p>
          <w:p w14:paraId="40E0A61F" w14:textId="77777777" w:rsidR="00CE0359" w:rsidRPr="00B6767F" w:rsidRDefault="00CE0359" w:rsidP="00CE0359">
            <w:pPr>
              <w:pStyle w:val="Heading4"/>
              <w:rPr>
                <w:rFonts w:cs="TH SarabunPSK"/>
                <w:bCs/>
              </w:rPr>
            </w:pPr>
            <w:r>
              <w:t>2D Indoor Positioning System for Objects using Bluetooth Beacon and Bluetooth Low Energy</w:t>
            </w:r>
          </w:p>
          <w:p w14:paraId="0551B833" w14:textId="77777777" w:rsidR="00B6767F" w:rsidRPr="003C21AE" w:rsidRDefault="003C21AE" w:rsidP="00B6767F">
            <w:pPr>
              <w:rPr>
                <w:rFonts w:asciiTheme="majorHAnsi" w:hAnsiTheme="majorHAnsi" w:cs="TH SarabunPSK"/>
                <w:sz w:val="8"/>
                <w:szCs w:val="12"/>
              </w:rPr>
            </w:pPr>
            <w:r>
              <w:rPr>
                <w:rFonts w:asciiTheme="majorHAnsi" w:hAnsiTheme="majorHAnsi" w:cs="TH SarabunPSK"/>
                <w:szCs w:val="12"/>
              </w:rPr>
              <w:t xml:space="preserve">       </w:t>
            </w:r>
            <w:r w:rsidRPr="003C21AE">
              <w:rPr>
                <w:rFonts w:asciiTheme="majorHAnsi" w:hAnsiTheme="majorHAnsi" w:cs="TH SarabunPSK"/>
                <w:szCs w:val="12"/>
              </w:rPr>
              <w:t>The system uses 3 stations to scan and evaluate Bluetooth RSSI (Received Signal Strength Indicator) from beacons. It then calculates the distance between each beacon and each station. The distances from each beacon to the stations are used in trilateration to find the position of the beacon, relative to the stations.</w:t>
            </w:r>
          </w:p>
          <w:p w14:paraId="412360CB" w14:textId="2C7F0BBE" w:rsidR="00036450" w:rsidRPr="00B6767F" w:rsidRDefault="00036450" w:rsidP="004D3011">
            <w:pPr>
              <w:rPr>
                <w:rFonts w:cs="TH SarabunPSK"/>
                <w:color w:val="FFFFFF" w:themeColor="background1"/>
              </w:rPr>
            </w:pPr>
          </w:p>
        </w:tc>
      </w:tr>
    </w:tbl>
    <w:p w14:paraId="48977EF9" w14:textId="77777777" w:rsidR="0043117B" w:rsidRDefault="00774FF8" w:rsidP="000C45FF">
      <w:pPr>
        <w:tabs>
          <w:tab w:val="left" w:pos="990"/>
        </w:tabs>
      </w:pPr>
    </w:p>
    <w:sectPr w:rsidR="0043117B" w:rsidSect="000C45FF">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D3E61" w14:textId="77777777" w:rsidR="00774FF8" w:rsidRDefault="00774FF8" w:rsidP="000C45FF">
      <w:r>
        <w:separator/>
      </w:r>
    </w:p>
  </w:endnote>
  <w:endnote w:type="continuationSeparator" w:id="0">
    <w:p w14:paraId="595A1475" w14:textId="77777777" w:rsidR="00774FF8" w:rsidRDefault="00774FF8"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charset w:val="DE"/>
    <w:family w:val="swiss"/>
    <w:pitch w:val="variable"/>
    <w:sig w:usb0="21000007" w:usb1="00000000" w:usb2="00000000" w:usb3="00000000" w:csb0="00010111" w:csb1="00000000"/>
  </w:font>
  <w:font w:name="Tw Cen MT">
    <w:charset w:val="00"/>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788F0" w14:textId="77777777" w:rsidR="00774FF8" w:rsidRDefault="00774FF8" w:rsidP="000C45FF">
      <w:r>
        <w:separator/>
      </w:r>
    </w:p>
  </w:footnote>
  <w:footnote w:type="continuationSeparator" w:id="0">
    <w:p w14:paraId="4861F4A3" w14:textId="77777777" w:rsidR="00774FF8" w:rsidRDefault="00774FF8"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48CD1" w14:textId="77777777" w:rsidR="000C45FF" w:rsidRDefault="000C45FF">
    <w:pPr>
      <w:pStyle w:val="Header"/>
    </w:pPr>
    <w:r>
      <w:rPr>
        <w:noProof/>
        <w:lang w:eastAsia="en-US" w:bidi="th-TH"/>
      </w:rPr>
      <w:drawing>
        <wp:anchor distT="0" distB="0" distL="114300" distR="114300" simplePos="0" relativeHeight="251658240" behindDoc="1" locked="0" layoutInCell="1" allowOverlap="1" wp14:anchorId="0E10E77C" wp14:editId="398D47FB">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0D84"/>
    <w:multiLevelType w:val="hybridMultilevel"/>
    <w:tmpl w:val="E3BE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407"/>
    <w:rsid w:val="00036450"/>
    <w:rsid w:val="00094499"/>
    <w:rsid w:val="000C45FF"/>
    <w:rsid w:val="000E3FD1"/>
    <w:rsid w:val="00112054"/>
    <w:rsid w:val="001525E1"/>
    <w:rsid w:val="00180329"/>
    <w:rsid w:val="0019001F"/>
    <w:rsid w:val="001A74A5"/>
    <w:rsid w:val="001B2ABD"/>
    <w:rsid w:val="001E0391"/>
    <w:rsid w:val="001E1759"/>
    <w:rsid w:val="001F1ECC"/>
    <w:rsid w:val="002400EB"/>
    <w:rsid w:val="00256CF7"/>
    <w:rsid w:val="00281FD5"/>
    <w:rsid w:val="002F0338"/>
    <w:rsid w:val="0030481B"/>
    <w:rsid w:val="003156FC"/>
    <w:rsid w:val="003254B5"/>
    <w:rsid w:val="0037121F"/>
    <w:rsid w:val="003A631D"/>
    <w:rsid w:val="003A6B7D"/>
    <w:rsid w:val="003B06CA"/>
    <w:rsid w:val="003C21AE"/>
    <w:rsid w:val="004071FC"/>
    <w:rsid w:val="00445947"/>
    <w:rsid w:val="00452873"/>
    <w:rsid w:val="004813B3"/>
    <w:rsid w:val="00496591"/>
    <w:rsid w:val="004C63E4"/>
    <w:rsid w:val="004D3011"/>
    <w:rsid w:val="005262AC"/>
    <w:rsid w:val="005A321F"/>
    <w:rsid w:val="005E39D5"/>
    <w:rsid w:val="00600670"/>
    <w:rsid w:val="0062123A"/>
    <w:rsid w:val="00646E75"/>
    <w:rsid w:val="006771D0"/>
    <w:rsid w:val="00696B84"/>
    <w:rsid w:val="00715FCB"/>
    <w:rsid w:val="00743101"/>
    <w:rsid w:val="00764489"/>
    <w:rsid w:val="00774FF8"/>
    <w:rsid w:val="007775E1"/>
    <w:rsid w:val="007867A0"/>
    <w:rsid w:val="007927F5"/>
    <w:rsid w:val="00802CA0"/>
    <w:rsid w:val="00864A8B"/>
    <w:rsid w:val="008B7828"/>
    <w:rsid w:val="009260CD"/>
    <w:rsid w:val="00952C25"/>
    <w:rsid w:val="009662CD"/>
    <w:rsid w:val="0099439A"/>
    <w:rsid w:val="00994C20"/>
    <w:rsid w:val="00A2118D"/>
    <w:rsid w:val="00A511BA"/>
    <w:rsid w:val="00AD76E2"/>
    <w:rsid w:val="00B20152"/>
    <w:rsid w:val="00B359E4"/>
    <w:rsid w:val="00B57D98"/>
    <w:rsid w:val="00B6767F"/>
    <w:rsid w:val="00B70850"/>
    <w:rsid w:val="00C066B6"/>
    <w:rsid w:val="00C37BA1"/>
    <w:rsid w:val="00C4674C"/>
    <w:rsid w:val="00C506CF"/>
    <w:rsid w:val="00C72BED"/>
    <w:rsid w:val="00C9578B"/>
    <w:rsid w:val="00CB0055"/>
    <w:rsid w:val="00CE0359"/>
    <w:rsid w:val="00D2522B"/>
    <w:rsid w:val="00D422DE"/>
    <w:rsid w:val="00D5459D"/>
    <w:rsid w:val="00DA1F4D"/>
    <w:rsid w:val="00DD172A"/>
    <w:rsid w:val="00E25A26"/>
    <w:rsid w:val="00E328B2"/>
    <w:rsid w:val="00E4381A"/>
    <w:rsid w:val="00E55D74"/>
    <w:rsid w:val="00F32407"/>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CDB3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customStyle="1" w:styleId="UnresolvedMention1">
    <w:name w:val="Unresolved Mention1"/>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E328B2"/>
    <w:pPr>
      <w:ind w:left="720"/>
      <w:contextualSpacing/>
    </w:pPr>
  </w:style>
  <w:style w:type="paragraph" w:customStyle="1" w:styleId="Style1">
    <w:name w:val="Style1"/>
    <w:basedOn w:val="Date"/>
    <w:link w:val="Style1Char"/>
    <w:qFormat/>
    <w:rsid w:val="00B6767F"/>
  </w:style>
  <w:style w:type="character" w:customStyle="1" w:styleId="Style1Char">
    <w:name w:val="Style1 Char"/>
    <w:basedOn w:val="DateChar"/>
    <w:link w:val="Style1"/>
    <w:rsid w:val="00B6767F"/>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358357">
      <w:bodyDiv w:val="1"/>
      <w:marLeft w:val="0"/>
      <w:marRight w:val="0"/>
      <w:marTop w:val="0"/>
      <w:marBottom w:val="0"/>
      <w:divBdr>
        <w:top w:val="none" w:sz="0" w:space="0" w:color="auto"/>
        <w:left w:val="none" w:sz="0" w:space="0" w:color="auto"/>
        <w:bottom w:val="none" w:sz="0" w:space="0" w:color="auto"/>
        <w:right w:val="none" w:sz="0" w:space="0" w:color="auto"/>
      </w:divBdr>
    </w:div>
    <w:div w:id="1469787232">
      <w:bodyDiv w:val="1"/>
      <w:marLeft w:val="0"/>
      <w:marRight w:val="0"/>
      <w:marTop w:val="0"/>
      <w:marBottom w:val="0"/>
      <w:divBdr>
        <w:top w:val="none" w:sz="0" w:space="0" w:color="auto"/>
        <w:left w:val="none" w:sz="0" w:space="0" w:color="auto"/>
        <w:bottom w:val="none" w:sz="0" w:space="0" w:color="auto"/>
        <w:right w:val="none" w:sz="0" w:space="0" w:color="auto"/>
      </w:divBdr>
    </w:div>
    <w:div w:id="20076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g14\AppData\Roaming\Microsoft\Templates\Blue%20grey%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29AAB7D6FF54C82974ADC75BFBB958D"/>
        <w:category>
          <w:name w:val="General"/>
          <w:gallery w:val="placeholder"/>
        </w:category>
        <w:types>
          <w:type w:val="bbPlcHdr"/>
        </w:types>
        <w:behaviors>
          <w:behavior w:val="content"/>
        </w:behaviors>
        <w:guid w:val="{2DBD55A9-63EF-4671-8705-ED0B10D17C86}"/>
      </w:docPartPr>
      <w:docPartBody>
        <w:p w:rsidR="004F36D5" w:rsidRDefault="00403282">
          <w:pPr>
            <w:pStyle w:val="929AAB7D6FF54C82974ADC75BFBB958D"/>
          </w:pPr>
          <w:r w:rsidRPr="00D5459D">
            <w:t>Profile</w:t>
          </w:r>
        </w:p>
      </w:docPartBody>
    </w:docPart>
    <w:docPart>
      <w:docPartPr>
        <w:name w:val="65786D62AD4C44BAB6B999488C2424AC"/>
        <w:category>
          <w:name w:val="General"/>
          <w:gallery w:val="placeholder"/>
        </w:category>
        <w:types>
          <w:type w:val="bbPlcHdr"/>
        </w:types>
        <w:behaviors>
          <w:behavior w:val="content"/>
        </w:behaviors>
        <w:guid w:val="{D5FBFE37-C66E-4CE7-9752-B02FE81A3173}"/>
      </w:docPartPr>
      <w:docPartBody>
        <w:p w:rsidR="004F36D5" w:rsidRDefault="00403282">
          <w:pPr>
            <w:pStyle w:val="65786D62AD4C44BAB6B999488C2424AC"/>
          </w:pPr>
          <w:r w:rsidRPr="00CB0055">
            <w:t>Contact</w:t>
          </w:r>
        </w:p>
      </w:docPartBody>
    </w:docPart>
    <w:docPart>
      <w:docPartPr>
        <w:name w:val="0AA6E246362844AABA47547E8E804C3B"/>
        <w:category>
          <w:name w:val="General"/>
          <w:gallery w:val="placeholder"/>
        </w:category>
        <w:types>
          <w:type w:val="bbPlcHdr"/>
        </w:types>
        <w:behaviors>
          <w:behavior w:val="content"/>
        </w:behaviors>
        <w:guid w:val="{256336B6-5600-4035-BBEA-78D2275E4AFE}"/>
      </w:docPartPr>
      <w:docPartBody>
        <w:p w:rsidR="004F36D5" w:rsidRDefault="00403282">
          <w:pPr>
            <w:pStyle w:val="0AA6E246362844AABA47547E8E804C3B"/>
          </w:pPr>
          <w:r w:rsidRPr="004D3011">
            <w:t>PHONE:</w:t>
          </w:r>
        </w:p>
      </w:docPartBody>
    </w:docPart>
    <w:docPart>
      <w:docPartPr>
        <w:name w:val="9CEB2CD988B541B1B64680FDF78EB71F"/>
        <w:category>
          <w:name w:val="General"/>
          <w:gallery w:val="placeholder"/>
        </w:category>
        <w:types>
          <w:type w:val="bbPlcHdr"/>
        </w:types>
        <w:behaviors>
          <w:behavior w:val="content"/>
        </w:behaviors>
        <w:guid w:val="{CDB0250D-F86B-479E-8AF7-BF8A4B879928}"/>
      </w:docPartPr>
      <w:docPartBody>
        <w:p w:rsidR="004F36D5" w:rsidRDefault="00403282">
          <w:pPr>
            <w:pStyle w:val="9CEB2CD988B541B1B64680FDF78EB71F"/>
          </w:pPr>
          <w:r w:rsidRPr="004D3011">
            <w:t>EMAIL:</w:t>
          </w:r>
        </w:p>
      </w:docPartBody>
    </w:docPart>
    <w:docPart>
      <w:docPartPr>
        <w:name w:val="C27010F424AC485AA219C87A8A9F2F76"/>
        <w:category>
          <w:name w:val="General"/>
          <w:gallery w:val="placeholder"/>
        </w:category>
        <w:types>
          <w:type w:val="bbPlcHdr"/>
        </w:types>
        <w:behaviors>
          <w:behavior w:val="content"/>
        </w:behaviors>
        <w:guid w:val="{B16342A9-404F-43F5-A493-AB661DFE6D05}"/>
      </w:docPartPr>
      <w:docPartBody>
        <w:p w:rsidR="004F36D5" w:rsidRDefault="00403282">
          <w:pPr>
            <w:pStyle w:val="C27010F424AC485AA219C87A8A9F2F76"/>
          </w:pPr>
          <w:r w:rsidRPr="00036450">
            <w:t>EDUCATION</w:t>
          </w:r>
        </w:p>
      </w:docPartBody>
    </w:docPart>
    <w:docPart>
      <w:docPartPr>
        <w:name w:val="E447D058694A4E3CB9C5B557443C7A19"/>
        <w:category>
          <w:name w:val="General"/>
          <w:gallery w:val="placeholder"/>
        </w:category>
        <w:types>
          <w:type w:val="bbPlcHdr"/>
        </w:types>
        <w:behaviors>
          <w:behavior w:val="content"/>
        </w:behaviors>
        <w:guid w:val="{03C827B3-7720-423A-888D-6A839C7C6FB0}"/>
      </w:docPartPr>
      <w:docPartBody>
        <w:p w:rsidR="004F36D5" w:rsidRDefault="00403282">
          <w:pPr>
            <w:pStyle w:val="E447D058694A4E3CB9C5B557443C7A19"/>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charset w:val="DE"/>
    <w:family w:val="swiss"/>
    <w:pitch w:val="variable"/>
    <w:sig w:usb0="21000007" w:usb1="00000000" w:usb2="00000000" w:usb3="00000000" w:csb0="00010111" w:csb1="00000000"/>
  </w:font>
  <w:font w:name="Tw Cen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69"/>
    <w:rsid w:val="00345769"/>
    <w:rsid w:val="00403282"/>
    <w:rsid w:val="004F36D5"/>
    <w:rsid w:val="00A81444"/>
    <w:rsid w:val="00AF56FA"/>
    <w:rsid w:val="00C80527"/>
    <w:rsid w:val="00CE0E2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4419CA36E4A0C9224AA3EDF115D20">
    <w:name w:val="E664419CA36E4A0C9224AA3EDF115D20"/>
  </w:style>
  <w:style w:type="paragraph" w:customStyle="1" w:styleId="455F1A76EBA04D0DAFF68FA959A0CDE2">
    <w:name w:val="455F1A76EBA04D0DAFF68FA959A0CDE2"/>
  </w:style>
  <w:style w:type="paragraph" w:customStyle="1" w:styleId="929AAB7D6FF54C82974ADC75BFBB958D">
    <w:name w:val="929AAB7D6FF54C82974ADC75BFBB958D"/>
  </w:style>
  <w:style w:type="paragraph" w:customStyle="1" w:styleId="5A6DC68453D849F2B75621DAB834E68C">
    <w:name w:val="5A6DC68453D849F2B75621DAB834E68C"/>
  </w:style>
  <w:style w:type="paragraph" w:customStyle="1" w:styleId="65786D62AD4C44BAB6B999488C2424AC">
    <w:name w:val="65786D62AD4C44BAB6B999488C2424AC"/>
  </w:style>
  <w:style w:type="paragraph" w:customStyle="1" w:styleId="0AA6E246362844AABA47547E8E804C3B">
    <w:name w:val="0AA6E246362844AABA47547E8E804C3B"/>
  </w:style>
  <w:style w:type="paragraph" w:customStyle="1" w:styleId="A99089CD863647F3B97E847616CADCC7">
    <w:name w:val="A99089CD863647F3B97E847616CADCC7"/>
  </w:style>
  <w:style w:type="paragraph" w:customStyle="1" w:styleId="6994F215FE7C404DA37337E0E85E2738">
    <w:name w:val="6994F215FE7C404DA37337E0E85E2738"/>
  </w:style>
  <w:style w:type="paragraph" w:customStyle="1" w:styleId="B9A4CDA392394E4694789793DD55CEBE">
    <w:name w:val="B9A4CDA392394E4694789793DD55CEBE"/>
  </w:style>
  <w:style w:type="paragraph" w:customStyle="1" w:styleId="9CEB2CD988B541B1B64680FDF78EB71F">
    <w:name w:val="9CEB2CD988B541B1B64680FDF78EB71F"/>
  </w:style>
  <w:style w:type="character" w:styleId="Hyperlink">
    <w:name w:val="Hyperlink"/>
    <w:basedOn w:val="DefaultParagraphFont"/>
    <w:uiPriority w:val="99"/>
    <w:unhideWhenUsed/>
    <w:rPr>
      <w:color w:val="C45911" w:themeColor="accent2" w:themeShade="BF"/>
      <w:u w:val="single"/>
    </w:rPr>
  </w:style>
  <w:style w:type="paragraph" w:customStyle="1" w:styleId="57E92C9E1A1842588F40E228A7A3CEFB">
    <w:name w:val="57E92C9E1A1842588F40E228A7A3CEFB"/>
  </w:style>
  <w:style w:type="paragraph" w:customStyle="1" w:styleId="C4C9DAF2CA534ECDA27B689D8FF329CB">
    <w:name w:val="C4C9DAF2CA534ECDA27B689D8FF329CB"/>
  </w:style>
  <w:style w:type="paragraph" w:customStyle="1" w:styleId="56C5205965EF4C57B12EA01941488451">
    <w:name w:val="56C5205965EF4C57B12EA01941488451"/>
  </w:style>
  <w:style w:type="paragraph" w:customStyle="1" w:styleId="C28509F6329F46519E3036ED3281751F">
    <w:name w:val="C28509F6329F46519E3036ED3281751F"/>
  </w:style>
  <w:style w:type="paragraph" w:customStyle="1" w:styleId="13DA5EFA55734EE0A201BD1EE7F23645">
    <w:name w:val="13DA5EFA55734EE0A201BD1EE7F23645"/>
  </w:style>
  <w:style w:type="paragraph" w:customStyle="1" w:styleId="C4E39F531E88464885C13192586A7F26">
    <w:name w:val="C4E39F531E88464885C13192586A7F26"/>
  </w:style>
  <w:style w:type="paragraph" w:customStyle="1" w:styleId="C27010F424AC485AA219C87A8A9F2F76">
    <w:name w:val="C27010F424AC485AA219C87A8A9F2F76"/>
  </w:style>
  <w:style w:type="paragraph" w:customStyle="1" w:styleId="DAC21A84A2CC4795965434F7E9628935">
    <w:name w:val="DAC21A84A2CC4795965434F7E9628935"/>
  </w:style>
  <w:style w:type="paragraph" w:customStyle="1" w:styleId="AB9206768C764A06A23E7AF280C19A4F">
    <w:name w:val="AB9206768C764A06A23E7AF280C19A4F"/>
  </w:style>
  <w:style w:type="paragraph" w:customStyle="1" w:styleId="78E0B433F079437AADB78615D4D0FB7F">
    <w:name w:val="78E0B433F079437AADB78615D4D0FB7F"/>
  </w:style>
  <w:style w:type="paragraph" w:customStyle="1" w:styleId="7C5338AB121D4C70A8AA243ED7767536">
    <w:name w:val="7C5338AB121D4C70A8AA243ED7767536"/>
  </w:style>
  <w:style w:type="paragraph" w:customStyle="1" w:styleId="9769B13F9508496E8D0EF4B72232116C">
    <w:name w:val="9769B13F9508496E8D0EF4B72232116C"/>
  </w:style>
  <w:style w:type="paragraph" w:customStyle="1" w:styleId="E213A1C2D36F40D0A91D4AA376AF2E58">
    <w:name w:val="E213A1C2D36F40D0A91D4AA376AF2E58"/>
  </w:style>
  <w:style w:type="paragraph" w:customStyle="1" w:styleId="BAF23052F5244C37A2399D88B61FD623">
    <w:name w:val="BAF23052F5244C37A2399D88B61FD623"/>
  </w:style>
  <w:style w:type="paragraph" w:customStyle="1" w:styleId="E447D058694A4E3CB9C5B557443C7A19">
    <w:name w:val="E447D058694A4E3CB9C5B557443C7A19"/>
  </w:style>
  <w:style w:type="paragraph" w:customStyle="1" w:styleId="07DE12E713E54E3997DBD23B0800DE1B">
    <w:name w:val="07DE12E713E54E3997DBD23B0800DE1B"/>
  </w:style>
  <w:style w:type="paragraph" w:customStyle="1" w:styleId="10F9D584DDB74DC68CACBF592715C876">
    <w:name w:val="10F9D584DDB74DC68CACBF592715C876"/>
  </w:style>
  <w:style w:type="paragraph" w:customStyle="1" w:styleId="3711CB7BC7B84B1E89A1383D67F99BA9">
    <w:name w:val="3711CB7BC7B84B1E89A1383D67F99BA9"/>
  </w:style>
  <w:style w:type="paragraph" w:customStyle="1" w:styleId="E9B846AA16B743458C4146A7B2F43277">
    <w:name w:val="E9B846AA16B743458C4146A7B2F43277"/>
  </w:style>
  <w:style w:type="paragraph" w:customStyle="1" w:styleId="FDEEDA35F7B74B01AE62120BC3ED4710">
    <w:name w:val="FDEEDA35F7B74B01AE62120BC3ED4710"/>
  </w:style>
  <w:style w:type="paragraph" w:customStyle="1" w:styleId="EB1754A852AF451A84F8EBAF556C50C9">
    <w:name w:val="EB1754A852AF451A84F8EBAF556C50C9"/>
  </w:style>
  <w:style w:type="paragraph" w:customStyle="1" w:styleId="246F24AD6D0844608CA0954628C2E737">
    <w:name w:val="246F24AD6D0844608CA0954628C2E737"/>
  </w:style>
  <w:style w:type="paragraph" w:customStyle="1" w:styleId="623F620625A14A2E8C17E3ED70F00524">
    <w:name w:val="623F620625A14A2E8C17E3ED70F00524"/>
  </w:style>
  <w:style w:type="paragraph" w:customStyle="1" w:styleId="166B6CD74C49406BBC57FC75F424EB86">
    <w:name w:val="166B6CD74C49406BBC57FC75F424EB86"/>
  </w:style>
  <w:style w:type="paragraph" w:customStyle="1" w:styleId="1180BF8D6A2B4BEA9B01B20ACE56694B">
    <w:name w:val="1180BF8D6A2B4BEA9B01B20ACE56694B"/>
  </w:style>
  <w:style w:type="paragraph" w:customStyle="1" w:styleId="E596E389499D4FF49BD65C60CB4C5146">
    <w:name w:val="E596E389499D4FF49BD65C60CB4C5146"/>
  </w:style>
  <w:style w:type="paragraph" w:customStyle="1" w:styleId="7ABDE21173C943B8AB2F302C610C5A62">
    <w:name w:val="7ABDE21173C943B8AB2F302C610C5A62"/>
  </w:style>
  <w:style w:type="paragraph" w:customStyle="1" w:styleId="50754820C0CC4AA988E7C50CF50D9CBC">
    <w:name w:val="50754820C0CC4AA988E7C50CF50D9CBC"/>
  </w:style>
  <w:style w:type="paragraph" w:customStyle="1" w:styleId="F5BAC68C20EB445DA055151E147669EC">
    <w:name w:val="F5BAC68C20EB445DA055151E147669EC"/>
  </w:style>
  <w:style w:type="paragraph" w:customStyle="1" w:styleId="B565E205D0FD4547BBE2304B2A272CDA">
    <w:name w:val="B565E205D0FD4547BBE2304B2A272CDA"/>
  </w:style>
  <w:style w:type="character" w:customStyle="1" w:styleId="Heading2Char">
    <w:name w:val="Heading 2 Char"/>
    <w:basedOn w:val="DefaultParagraphFont"/>
    <w:link w:val="Heading2"/>
    <w:uiPriority w:val="9"/>
    <w:rPr>
      <w:rFonts w:asciiTheme="majorHAnsi" w:eastAsiaTheme="majorEastAsia" w:hAnsiTheme="majorHAnsi" w:cstheme="majorBidi"/>
      <w:b/>
      <w:bCs/>
      <w:caps/>
      <w:szCs w:val="26"/>
      <w:lang w:eastAsia="ja-JP" w:bidi="ar-SA"/>
    </w:rPr>
  </w:style>
  <w:style w:type="paragraph" w:customStyle="1" w:styleId="34BFCEA6240E40468919D49CCAB7D929">
    <w:name w:val="34BFCEA6240E40468919D49CCAB7D929"/>
  </w:style>
  <w:style w:type="paragraph" w:customStyle="1" w:styleId="AB2BE823177944E6A4B26EAEC33EB5FB">
    <w:name w:val="AB2BE823177944E6A4B26EAEC33EB5FB"/>
    <w:rsid w:val="00345769"/>
  </w:style>
  <w:style w:type="paragraph" w:customStyle="1" w:styleId="9ED6E504AFF743F2AC3CC50AE9391F74">
    <w:name w:val="9ED6E504AFF743F2AC3CC50AE9391F74"/>
    <w:rsid w:val="00345769"/>
  </w:style>
  <w:style w:type="paragraph" w:customStyle="1" w:styleId="5FFEB43D47AE48B58E4E543A36880708">
    <w:name w:val="5FFEB43D47AE48B58E4E543A36880708"/>
    <w:rsid w:val="003457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lipFill dpi="0" rotWithShape="1">
          <a:blip xmlns:r="http://schemas.openxmlformats.org/officeDocument/2006/relationships" r:embed="rId1" cstate="screen">
            <a:extLst>
              <a:ext uri="{28A0092B-C50C-407E-A947-70E740481C1C}">
                <a14:useLocalDpi xmlns:a14="http://schemas.microsoft.com/office/drawing/2010/main"/>
              </a:ext>
            </a:extLst>
          </a:blip>
          <a:srcRect/>
          <a:stretch>
            <a:fillRect/>
          </a:stretch>
        </a:blipFill>
        <a:ln w="63500">
          <a:solidFill>
            <a:schemeClr val="accent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grey resume</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2021-07-01T04:39:00Z</dcterms:created>
  <dcterms:modified xsi:type="dcterms:W3CDTF">2021-07-01T04:41:00Z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